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3A06" w14:textId="4E236F1A" w:rsidR="00DF3933" w:rsidRDefault="00DF3933" w:rsidP="008B321E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F3933">
        <w:rPr>
          <w:rFonts w:ascii="Arial" w:hAnsi="Arial" w:cs="Arial"/>
          <w:b/>
          <w:bCs/>
          <w:color w:val="000000"/>
          <w:sz w:val="32"/>
          <w:szCs w:val="32"/>
        </w:rPr>
        <w:t>Rodi</w:t>
      </w:r>
      <w:r w:rsidRPr="00DF3933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DF3933">
        <w:rPr>
          <w:rFonts w:ascii="Arial" w:hAnsi="Arial" w:cs="Arial"/>
          <w:b/>
          <w:bCs/>
          <w:color w:val="000000"/>
          <w:sz w:val="32"/>
          <w:szCs w:val="32"/>
        </w:rPr>
        <w:t>e si nevybereš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</w:t>
      </w:r>
      <w:r w:rsidRPr="00DF3933">
        <w:rPr>
          <w:rFonts w:ascii="Arial" w:hAnsi="Arial" w:cs="Arial"/>
          <w:b/>
          <w:bCs/>
          <w:color w:val="000000"/>
          <w:sz w:val="32"/>
          <w:szCs w:val="32"/>
        </w:rPr>
        <w:t xml:space="preserve"> n</w:t>
      </w:r>
      <w:r w:rsidRPr="00DF3933">
        <w:rPr>
          <w:rFonts w:ascii="Arial" w:hAnsi="Arial" w:cs="Arial" w:hint="eastAsia"/>
          <w:b/>
          <w:bCs/>
          <w:color w:val="000000"/>
          <w:sz w:val="32"/>
          <w:szCs w:val="32"/>
        </w:rPr>
        <w:t>ě</w:t>
      </w:r>
      <w:r w:rsidRPr="00DF3933">
        <w:rPr>
          <w:rFonts w:ascii="Arial" w:hAnsi="Arial" w:cs="Arial"/>
          <w:b/>
          <w:bCs/>
          <w:color w:val="000000"/>
          <w:sz w:val="32"/>
          <w:szCs w:val="32"/>
        </w:rPr>
        <w:t>kdy se p</w:t>
      </w:r>
      <w:r w:rsidRPr="00DF3933">
        <w:rPr>
          <w:rFonts w:ascii="Arial" w:hAnsi="Arial" w:cs="Arial" w:hint="eastAsia"/>
          <w:b/>
          <w:bCs/>
          <w:color w:val="000000"/>
          <w:sz w:val="32"/>
          <w:szCs w:val="32"/>
        </w:rPr>
        <w:t>ř</w:t>
      </w:r>
      <w:r w:rsidRPr="00DF3933">
        <w:rPr>
          <w:rFonts w:ascii="Arial" w:hAnsi="Arial" w:cs="Arial"/>
          <w:b/>
          <w:bCs/>
          <w:color w:val="000000"/>
          <w:sz w:val="32"/>
          <w:szCs w:val="32"/>
        </w:rPr>
        <w:t>ed nimi ani neschováš!</w:t>
      </w:r>
    </w:p>
    <w:p w14:paraId="7ED307A8" w14:textId="2C0C0673" w:rsidR="00932979" w:rsidRPr="00136D38" w:rsidRDefault="008B321E" w:rsidP="008B321E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Nová kniha Martiny Boučkové </w:t>
      </w:r>
      <w:r w:rsidRPr="00A7785A">
        <w:rPr>
          <w:rFonts w:ascii="Arial" w:hAnsi="Arial" w:cs="Arial"/>
          <w:i/>
          <w:iCs/>
          <w:color w:val="000000"/>
          <w:sz w:val="32"/>
          <w:szCs w:val="32"/>
        </w:rPr>
        <w:t>Šílená babička</w:t>
      </w:r>
    </w:p>
    <w:p w14:paraId="2E15C42A" w14:textId="77777777" w:rsidR="008B321E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1D216A5A" w14:textId="0E1A52B7" w:rsidR="00BA2BBA" w:rsidRPr="00070AE2" w:rsidRDefault="002A3341" w:rsidP="00070AE2">
      <w:pPr>
        <w:spacing w:before="119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DF3933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="000870AE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8B321E">
        <w:rPr>
          <w:rFonts w:ascii="Arial" w:hAnsi="Arial" w:cs="Arial"/>
          <w:i/>
          <w:iCs/>
          <w:color w:val="000000"/>
          <w:sz w:val="22"/>
          <w:szCs w:val="22"/>
        </w:rPr>
        <w:t>února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</w:t>
      </w:r>
      <w:r w:rsidR="00932979">
        <w:rPr>
          <w:rFonts w:ascii="Arial" w:hAnsi="Arial" w:cs="Arial"/>
          <w:i/>
          <w:iCs/>
          <w:color w:val="000000"/>
          <w:sz w:val="22"/>
          <w:szCs w:val="22"/>
        </w:rPr>
        <w:t>4</w:t>
      </w:r>
    </w:p>
    <w:p w14:paraId="335C0842" w14:textId="77777777" w:rsidR="005F20B6" w:rsidRDefault="005F20B6" w:rsidP="0093297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BB9CC95" w14:textId="4BE5362C" w:rsidR="00136D38" w:rsidRDefault="00A7785A" w:rsidP="0093297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Nový 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román Martiny Bou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 xml:space="preserve">kové </w:t>
      </w:r>
      <w:hyperlink r:id="rId7" w:history="1">
        <w:r w:rsidRPr="00151FD7">
          <w:rPr>
            <w:rStyle w:val="Hypertextovodkaz"/>
            <w:rFonts w:ascii="Arial" w:hAnsi="Arial" w:cs="Arial"/>
            <w:b/>
            <w:bCs/>
            <w:i/>
            <w:iCs/>
            <w:sz w:val="28"/>
            <w:szCs w:val="28"/>
          </w:rPr>
          <w:t>Šílená babi</w:t>
        </w:r>
        <w:r w:rsidRPr="00151FD7">
          <w:rPr>
            <w:rStyle w:val="Hypertextovodkaz"/>
            <w:rFonts w:ascii="Arial" w:hAnsi="Arial" w:cs="Arial" w:hint="eastAsia"/>
            <w:b/>
            <w:bCs/>
            <w:i/>
            <w:iCs/>
            <w:sz w:val="28"/>
            <w:szCs w:val="28"/>
          </w:rPr>
          <w:t>č</w:t>
        </w:r>
        <w:r w:rsidRPr="00151FD7">
          <w:rPr>
            <w:rStyle w:val="Hypertextovodkaz"/>
            <w:rFonts w:ascii="Arial" w:hAnsi="Arial" w:cs="Arial"/>
            <w:b/>
            <w:bCs/>
            <w:i/>
            <w:iCs/>
            <w:sz w:val="28"/>
            <w:szCs w:val="28"/>
          </w:rPr>
          <w:t>ka</w:t>
        </w:r>
      </w:hyperlink>
      <w:r w:rsidRPr="00A7785A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 xml:space="preserve">ináší 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tená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řů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m zábavný, dojemný a nezapomenutelný p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h o ne</w:t>
      </w:r>
      <w:r w:rsidRPr="00A7785A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A7785A">
        <w:rPr>
          <w:rFonts w:ascii="Arial" w:hAnsi="Arial" w:cs="Arial"/>
          <w:b/>
          <w:bCs/>
          <w:color w:val="000000"/>
          <w:sz w:val="28"/>
          <w:szCs w:val="28"/>
        </w:rPr>
        <w:t>ekaných rodinných dobrodružstvích.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Lucie pot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ebuje o prázdninách pohlídat d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ti. P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 xml:space="preserve">edpokládá, že ideálním 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ešením by mohla být jejich babi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ka, jenomže… její máma je tak trochu jiná!</w:t>
      </w:r>
      <w:r w:rsidR="008B32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Z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stalo v ní totiž kus nespoutaného rebelství z mládí, které strávila v dob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>, kdy hippie zažívalo nejv</w:t>
      </w:r>
      <w:r w:rsidR="00932979" w:rsidRPr="0093297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="00932979" w:rsidRPr="00932979">
        <w:rPr>
          <w:rFonts w:ascii="Arial" w:hAnsi="Arial" w:cs="Arial"/>
          <w:b/>
          <w:bCs/>
          <w:color w:val="000000"/>
          <w:sz w:val="28"/>
          <w:szCs w:val="28"/>
        </w:rPr>
        <w:t xml:space="preserve">tší boom. </w:t>
      </w:r>
    </w:p>
    <w:p w14:paraId="6DDD07E5" w14:textId="408B2787" w:rsidR="00932979" w:rsidRDefault="00932979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56F4841E" w14:textId="3E6A5DC1" w:rsidR="007D4A8B" w:rsidRDefault="007D4A8B" w:rsidP="007D4A8B">
      <w:pPr>
        <w:spacing w:before="119" w:line="34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F9D9C" wp14:editId="5F82A66E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228850" cy="3066084"/>
            <wp:effectExtent l="0" t="0" r="0" b="1270"/>
            <wp:wrapThrough wrapText="bothSides">
              <wp:wrapPolygon edited="0">
                <wp:start x="0" y="0"/>
                <wp:lineTo x="0" y="21475"/>
                <wp:lineTo x="21415" y="21475"/>
                <wp:lineTo x="21415" y="0"/>
                <wp:lineTo x="0" y="0"/>
              </wp:wrapPolygon>
            </wp:wrapThrough>
            <wp:docPr id="5741372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37237" name="Obrázek 5741372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6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Hlavní hrdinka knihy </w:t>
      </w:r>
      <w:hyperlink r:id="rId9" w:history="1">
        <w:r w:rsidRPr="00151FD7">
          <w:rPr>
            <w:rStyle w:val="Hypertextovodkaz"/>
            <w:rFonts w:ascii="Arial" w:hAnsi="Arial" w:cs="Arial"/>
            <w:i/>
            <w:iCs/>
            <w:noProof/>
            <w:sz w:val="22"/>
            <w:szCs w:val="22"/>
          </w:rPr>
          <w:t>Šílená babička</w:t>
        </w:r>
      </w:hyperlink>
      <w:r>
        <w:rPr>
          <w:rFonts w:ascii="Arial" w:hAnsi="Arial" w:cs="Arial"/>
          <w:noProof/>
          <w:color w:val="000000"/>
          <w:sz w:val="22"/>
          <w:szCs w:val="22"/>
        </w:rPr>
        <w:t xml:space="preserve"> Lucie, zažívá se svou matkou groteskní situace. 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D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ti si 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sice 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s babi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kou užijí spoustu legrace, ale </w:t>
      </w:r>
      <w:r w:rsidR="007747C9">
        <w:rPr>
          <w:rFonts w:ascii="Arial" w:hAnsi="Arial" w:cs="Arial"/>
          <w:noProof/>
          <w:color w:val="000000"/>
          <w:sz w:val="22"/>
          <w:szCs w:val="22"/>
        </w:rPr>
        <w:t>Lucii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 nejspíš naská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ou nové vrásky. 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Představte si, že by vám vaše vlastní matka přišla pohlídat děti a v obočí měla čerství piercing, nebo by vám ještě před bytem na chodbě začala ukazovat nové tetování, které zdobí její hýždi. </w:t>
      </w:r>
      <w:r w:rsidR="00151FD7">
        <w:rPr>
          <w:rFonts w:ascii="Arial" w:hAnsi="Arial" w:cs="Arial"/>
          <w:noProof/>
          <w:color w:val="000000"/>
          <w:sz w:val="22"/>
          <w:szCs w:val="22"/>
        </w:rPr>
        <w:t>Z toho by začal šílet snad úplně každý.</w:t>
      </w:r>
    </w:p>
    <w:p w14:paraId="2F12A396" w14:textId="17EB57AF" w:rsidR="007D4A8B" w:rsidRPr="007D4A8B" w:rsidRDefault="007D4A8B" w:rsidP="007D4A8B">
      <w:pPr>
        <w:spacing w:before="119" w:line="34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D4A8B">
        <w:rPr>
          <w:rFonts w:ascii="Arial" w:hAnsi="Arial" w:cs="Arial"/>
          <w:noProof/>
          <w:color w:val="000000"/>
          <w:sz w:val="22"/>
          <w:szCs w:val="22"/>
        </w:rPr>
        <w:t>Mat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iným p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ří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stupem kv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tinového dít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te je v ohrožení totiž vše, na 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em si – jako "vždy ta moud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ř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ejší" − zakládá, v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etn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7747C9">
        <w:rPr>
          <w:rFonts w:ascii="Arial" w:hAnsi="Arial" w:cs="Arial"/>
          <w:noProof/>
          <w:color w:val="000000"/>
          <w:sz w:val="22"/>
          <w:szCs w:val="22"/>
        </w:rPr>
        <w:t xml:space="preserve">dceřiného  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sou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asného partnerského vztahu. Ale coby, vždy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ť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 xml:space="preserve"> nakonec ten její není jediný chlap na sv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t</w:t>
      </w:r>
      <w:r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Pr="007D4A8B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1340BD4E" w14:textId="3A8FA56C" w:rsidR="00362C8B" w:rsidRDefault="00151FD7" w:rsidP="007D4A8B">
      <w:pPr>
        <w:spacing w:before="119" w:line="34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Lucie ale </w:t>
      </w:r>
      <w:r w:rsidR="007D4A8B" w:rsidRPr="007D4A8B">
        <w:rPr>
          <w:rFonts w:ascii="Arial" w:hAnsi="Arial" w:cs="Arial"/>
          <w:noProof/>
          <w:color w:val="000000"/>
          <w:sz w:val="22"/>
          <w:szCs w:val="22"/>
        </w:rPr>
        <w:t>netuší, že díky všem t</w:t>
      </w:r>
      <w:r w:rsidR="007D4A8B"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="007D4A8B" w:rsidRPr="007D4A8B">
        <w:rPr>
          <w:rFonts w:ascii="Arial" w:hAnsi="Arial" w:cs="Arial"/>
          <w:noProof/>
          <w:color w:val="000000"/>
          <w:sz w:val="22"/>
          <w:szCs w:val="22"/>
        </w:rPr>
        <w:t>m strhujícím prázdninovým zážitk</w:t>
      </w:r>
      <w:r w:rsidR="007D4A8B" w:rsidRPr="007D4A8B">
        <w:rPr>
          <w:rFonts w:ascii="Arial" w:hAnsi="Arial" w:cs="Arial" w:hint="eastAsia"/>
          <w:noProof/>
          <w:color w:val="000000"/>
          <w:sz w:val="22"/>
          <w:szCs w:val="22"/>
        </w:rPr>
        <w:t>ů</w:t>
      </w:r>
      <w:r w:rsidR="007D4A8B" w:rsidRPr="007D4A8B">
        <w:rPr>
          <w:rFonts w:ascii="Arial" w:hAnsi="Arial" w:cs="Arial"/>
          <w:noProof/>
          <w:color w:val="000000"/>
          <w:sz w:val="22"/>
          <w:szCs w:val="22"/>
        </w:rPr>
        <w:t>m se i jí samotné b</w:t>
      </w:r>
      <w:r w:rsidR="007D4A8B" w:rsidRPr="007D4A8B">
        <w:rPr>
          <w:rFonts w:ascii="Arial" w:hAnsi="Arial" w:cs="Arial" w:hint="eastAsia"/>
          <w:noProof/>
          <w:color w:val="000000"/>
          <w:sz w:val="22"/>
          <w:szCs w:val="22"/>
        </w:rPr>
        <w:t>ě</w:t>
      </w:r>
      <w:r w:rsidR="007D4A8B" w:rsidRPr="007D4A8B">
        <w:rPr>
          <w:rFonts w:ascii="Arial" w:hAnsi="Arial" w:cs="Arial"/>
          <w:noProof/>
          <w:color w:val="000000"/>
          <w:sz w:val="22"/>
          <w:szCs w:val="22"/>
        </w:rPr>
        <w:t>hem krátké doby obrátí život naruby!</w:t>
      </w:r>
    </w:p>
    <w:p w14:paraId="042A4083" w14:textId="3F961672" w:rsidR="00136D38" w:rsidRPr="00136D38" w:rsidRDefault="00136D38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B78AC5A" w14:textId="7CC2CB65" w:rsidR="00070AE2" w:rsidRDefault="00151FD7" w:rsidP="00070AE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70AE2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Psaní </w:t>
      </w:r>
      <w:r w:rsidR="004B31CD" w:rsidRPr="00070AE2">
        <w:rPr>
          <w:rFonts w:ascii="Arial" w:hAnsi="Arial" w:cs="Arial"/>
          <w:i/>
          <w:iCs/>
          <w:color w:val="000000"/>
          <w:sz w:val="22"/>
          <w:szCs w:val="22"/>
        </w:rPr>
        <w:t>Šílené babičky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jsem si </w:t>
      </w:r>
      <w:r w:rsidR="006A646D" w:rsidRPr="00070AE2">
        <w:rPr>
          <w:rFonts w:ascii="Arial" w:hAnsi="Arial" w:cs="Arial"/>
          <w:i/>
          <w:iCs/>
          <w:color w:val="000000"/>
          <w:sz w:val="22"/>
          <w:szCs w:val="22"/>
        </w:rPr>
        <w:t>skvěle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74F12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užila. </w:t>
      </w:r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Jednak 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to bylo díky</w:t>
      </w:r>
      <w:r w:rsidR="001947D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úsměvným</w:t>
      </w:r>
      <w:r w:rsidR="009E308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>životní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situacím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70060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jejich 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vztahům</w:t>
      </w:r>
      <w:r w:rsidR="00A00F81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v rodině</w:t>
      </w:r>
      <w:r w:rsidR="000A4D1E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2E7806" w:rsidRPr="00070AE2">
        <w:rPr>
          <w:rFonts w:ascii="Arial" w:hAnsi="Arial" w:cs="Arial"/>
          <w:i/>
          <w:iCs/>
          <w:color w:val="000000"/>
          <w:sz w:val="22"/>
          <w:szCs w:val="22"/>
        </w:rPr>
        <w:t>stejně jako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0060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díky </w:t>
      </w:r>
      <w:r w:rsidR="004D2725" w:rsidRPr="00070AE2">
        <w:rPr>
          <w:rFonts w:ascii="Arial" w:hAnsi="Arial" w:cs="Arial"/>
          <w:i/>
          <w:iCs/>
          <w:color w:val="000000"/>
          <w:sz w:val="22"/>
          <w:szCs w:val="22"/>
        </w:rPr>
        <w:t>příhodám</w:t>
      </w:r>
      <w:r w:rsidR="006A646D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s</w:t>
      </w:r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Vencou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6A646D" w:rsidRPr="00070AE2">
        <w:rPr>
          <w:rFonts w:ascii="Arial" w:hAnsi="Arial" w:cs="Arial"/>
          <w:i/>
          <w:iCs/>
          <w:color w:val="000000"/>
          <w:sz w:val="22"/>
          <w:szCs w:val="22"/>
        </w:rPr>
        <w:t>babiččiným</w:t>
      </w:r>
      <w:r w:rsidR="00732A5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bígl</w:t>
      </w:r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>em</w:t>
      </w:r>
      <w:r w:rsidR="006B5902" w:rsidRPr="00070AE2">
        <w:rPr>
          <w:rFonts w:ascii="Arial" w:hAnsi="Arial" w:cs="Arial"/>
          <w:i/>
          <w:iCs/>
          <w:color w:val="000000"/>
          <w:sz w:val="22"/>
          <w:szCs w:val="22"/>
        </w:rPr>
        <w:t>! Jeho předobrazem byli dva</w:t>
      </w:r>
      <w:r w:rsidR="002E780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350AC" w:rsidRPr="00070AE2">
        <w:rPr>
          <w:rFonts w:ascii="Arial" w:hAnsi="Arial" w:cs="Arial"/>
          <w:i/>
          <w:iCs/>
          <w:color w:val="000000"/>
          <w:sz w:val="22"/>
          <w:szCs w:val="22"/>
        </w:rPr>
        <w:t>skutečn</w:t>
      </w:r>
      <w:r w:rsidR="006B5902" w:rsidRPr="00070AE2">
        <w:rPr>
          <w:rFonts w:ascii="Arial" w:hAnsi="Arial" w:cs="Arial"/>
          <w:i/>
          <w:iCs/>
          <w:color w:val="000000"/>
          <w:sz w:val="22"/>
          <w:szCs w:val="22"/>
        </w:rPr>
        <w:t>í bíglové</w:t>
      </w:r>
      <w:r w:rsidR="004C0F3B" w:rsidRPr="00070AE2">
        <w:rPr>
          <w:rFonts w:ascii="Arial" w:hAnsi="Arial" w:cs="Arial"/>
          <w:i/>
          <w:iCs/>
          <w:color w:val="000000"/>
          <w:sz w:val="22"/>
          <w:szCs w:val="22"/>
        </w:rPr>
        <w:t>, fen</w:t>
      </w:r>
      <w:r w:rsidR="006B5902" w:rsidRPr="00070AE2">
        <w:rPr>
          <w:rFonts w:ascii="Arial" w:hAnsi="Arial" w:cs="Arial"/>
          <w:i/>
          <w:iCs/>
          <w:color w:val="000000"/>
          <w:sz w:val="22"/>
          <w:szCs w:val="22"/>
        </w:rPr>
        <w:t>ka Mája a pe</w:t>
      </w:r>
      <w:r w:rsidR="004C0F3B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s </w:t>
      </w:r>
      <w:proofErr w:type="spellStart"/>
      <w:r w:rsidR="004C0F3B" w:rsidRPr="00070AE2">
        <w:rPr>
          <w:rFonts w:ascii="Arial" w:hAnsi="Arial" w:cs="Arial"/>
          <w:i/>
          <w:iCs/>
          <w:color w:val="000000"/>
          <w:sz w:val="22"/>
          <w:szCs w:val="22"/>
        </w:rPr>
        <w:t>Kaspi</w:t>
      </w:r>
      <w:proofErr w:type="spellEnd"/>
      <w:r w:rsidR="00D6495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z Pardubic</w:t>
      </w:r>
      <w:r w:rsidR="002E7806" w:rsidRPr="00070AE2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4546D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Inspirace se prostě nabízela všude kolem mě. </w:t>
      </w:r>
      <w:r w:rsidR="00F72F2A" w:rsidRPr="00070AE2">
        <w:rPr>
          <w:rFonts w:ascii="Arial" w:hAnsi="Arial" w:cs="Arial"/>
          <w:i/>
          <w:iCs/>
          <w:color w:val="000000"/>
          <w:sz w:val="22"/>
          <w:szCs w:val="22"/>
        </w:rPr>
        <w:t>Knížku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C5216" w:rsidRPr="00070AE2">
        <w:rPr>
          <w:rFonts w:ascii="Arial" w:hAnsi="Arial" w:cs="Arial"/>
          <w:i/>
          <w:iCs/>
          <w:color w:val="000000"/>
          <w:sz w:val="22"/>
          <w:szCs w:val="22"/>
        </w:rPr>
        <w:t>jsem psala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pro všech</w:t>
      </w:r>
      <w:r w:rsidR="00573D97" w:rsidRPr="00070AE2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y, kteří </w:t>
      </w:r>
      <w:r w:rsidR="002C5216" w:rsidRPr="00070AE2">
        <w:rPr>
          <w:rFonts w:ascii="Arial" w:hAnsi="Arial" w:cs="Arial"/>
          <w:i/>
          <w:iCs/>
          <w:color w:val="000000"/>
          <w:sz w:val="22"/>
          <w:szCs w:val="22"/>
        </w:rPr>
        <w:t>mají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rádi život takový, jak j</w:t>
      </w:r>
      <w:r w:rsidR="002924F5" w:rsidRPr="00070AE2">
        <w:rPr>
          <w:rFonts w:ascii="Arial" w:hAnsi="Arial" w:cs="Arial"/>
          <w:i/>
          <w:iCs/>
          <w:color w:val="000000"/>
          <w:sz w:val="22"/>
          <w:szCs w:val="22"/>
        </w:rPr>
        <w:t>e.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37C5E" w:rsidRPr="00070AE2">
        <w:rPr>
          <w:rFonts w:ascii="Arial" w:hAnsi="Arial" w:cs="Arial"/>
          <w:i/>
          <w:iCs/>
          <w:color w:val="000000"/>
          <w:sz w:val="22"/>
          <w:szCs w:val="22"/>
        </w:rPr>
        <w:t>Berou ho</w:t>
      </w:r>
      <w:r w:rsidR="00341081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s</w:t>
      </w:r>
      <w:r w:rsidR="00070AE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341081" w:rsidRPr="00070AE2">
        <w:rPr>
          <w:rFonts w:ascii="Arial" w:hAnsi="Arial" w:cs="Arial"/>
          <w:i/>
          <w:iCs/>
          <w:color w:val="000000"/>
          <w:sz w:val="22"/>
          <w:szCs w:val="22"/>
        </w:rPr>
        <w:t>lehkostí</w:t>
      </w:r>
      <w:r w:rsidR="00070AE2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2C5216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Vždyť n</w:t>
      </w:r>
      <w:r w:rsidR="00341081" w:rsidRPr="00070AE2">
        <w:rPr>
          <w:rFonts w:ascii="Arial" w:hAnsi="Arial" w:cs="Arial"/>
          <w:i/>
          <w:iCs/>
          <w:color w:val="000000"/>
          <w:sz w:val="22"/>
          <w:szCs w:val="22"/>
        </w:rPr>
        <w:t>ikdo nejsme dokonalí.</w:t>
      </w:r>
      <w:r w:rsid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41081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Tak proč by měli </w:t>
      </w:r>
      <w:r w:rsidR="00F72F2A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být </w:t>
      </w:r>
      <w:r w:rsidR="00341081" w:rsidRPr="00070AE2">
        <w:rPr>
          <w:rFonts w:ascii="Arial" w:hAnsi="Arial" w:cs="Arial"/>
          <w:i/>
          <w:iCs/>
          <w:color w:val="000000"/>
          <w:sz w:val="22"/>
          <w:szCs w:val="22"/>
        </w:rPr>
        <w:t>děti nebo rodiče?</w:t>
      </w:r>
      <w:r w:rsid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15FA6" w:rsidRPr="00070AE2"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="00BA3640" w:rsidRPr="00070AE2">
        <w:rPr>
          <w:rFonts w:ascii="Arial" w:hAnsi="Arial" w:cs="Arial"/>
          <w:i/>
          <w:iCs/>
          <w:color w:val="000000"/>
          <w:sz w:val="22"/>
          <w:szCs w:val="22"/>
        </w:rPr>
        <w:t>tejně tak</w:t>
      </w:r>
      <w:r w:rsidR="002924F5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15FA6" w:rsidRPr="00070AE2">
        <w:rPr>
          <w:rFonts w:ascii="Arial" w:hAnsi="Arial" w:cs="Arial"/>
          <w:i/>
          <w:iCs/>
          <w:color w:val="000000"/>
          <w:sz w:val="22"/>
          <w:szCs w:val="22"/>
        </w:rPr>
        <w:t>patří milovníkům</w:t>
      </w:r>
      <w:r w:rsidR="004B046E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psů, bíglů</w:t>
      </w:r>
      <w:r w:rsidR="004B046E">
        <w:rPr>
          <w:rFonts w:ascii="Arial" w:hAnsi="Arial" w:cs="Arial"/>
          <w:color w:val="000000"/>
          <w:sz w:val="22"/>
          <w:szCs w:val="22"/>
        </w:rPr>
        <w:t xml:space="preserve"> </w:t>
      </w:r>
      <w:r w:rsidR="004B046E" w:rsidRPr="00070AE2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obzvláště.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B046E" w:rsidRPr="00070AE2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="00BA3640" w:rsidRPr="00070AE2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4B046E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také</w:t>
      </w:r>
      <w:r w:rsidR="00BA3640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často </w:t>
      </w:r>
      <w:r w:rsidR="00202299" w:rsidRPr="00070AE2">
        <w:rPr>
          <w:rFonts w:ascii="Arial" w:hAnsi="Arial" w:cs="Arial"/>
          <w:i/>
          <w:iCs/>
          <w:color w:val="000000"/>
          <w:sz w:val="22"/>
          <w:szCs w:val="22"/>
        </w:rPr>
        <w:t>umí o</w:t>
      </w:r>
      <w:r w:rsidR="006A646D" w:rsidRPr="00070AE2">
        <w:rPr>
          <w:rFonts w:ascii="Arial" w:hAnsi="Arial" w:cs="Arial"/>
          <w:i/>
          <w:iCs/>
          <w:color w:val="000000"/>
          <w:sz w:val="22"/>
          <w:szCs w:val="22"/>
        </w:rPr>
        <w:t>brátit domácnost vzhůru nohama.</w:t>
      </w:r>
      <w:r w:rsidR="007F0DFD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924F5" w:rsidRPr="00070AE2">
        <w:rPr>
          <w:rFonts w:ascii="Arial" w:hAnsi="Arial" w:cs="Arial"/>
          <w:i/>
          <w:iCs/>
          <w:color w:val="000000"/>
          <w:sz w:val="22"/>
          <w:szCs w:val="22"/>
        </w:rPr>
        <w:t>Pokud knížka</w:t>
      </w:r>
      <w:r w:rsidR="006A646D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čtenářům</w:t>
      </w:r>
      <w:r w:rsidR="002924F5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vykouzlí ús</w:t>
      </w:r>
      <w:r w:rsidR="00F72F2A" w:rsidRPr="00070AE2">
        <w:rPr>
          <w:rFonts w:ascii="Arial" w:hAnsi="Arial" w:cs="Arial"/>
          <w:i/>
          <w:iCs/>
          <w:color w:val="000000"/>
          <w:sz w:val="22"/>
          <w:szCs w:val="22"/>
        </w:rPr>
        <w:t>měv na tváři, splnila svůj účel. A</w:t>
      </w:r>
      <w:r w:rsidR="002924F5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F0DFD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za </w:t>
      </w:r>
      <w:r w:rsidR="00F72F2A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to </w:t>
      </w:r>
      <w:r w:rsidR="00793095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opravdu </w:t>
      </w:r>
      <w:r w:rsidR="00595985" w:rsidRPr="00070AE2">
        <w:rPr>
          <w:rFonts w:ascii="Arial" w:hAnsi="Arial" w:cs="Arial"/>
          <w:i/>
          <w:iCs/>
          <w:color w:val="000000"/>
          <w:sz w:val="22"/>
          <w:szCs w:val="22"/>
        </w:rPr>
        <w:t>moc</w:t>
      </w:r>
      <w:r w:rsidR="007F0DFD" w:rsidRPr="00070AE2">
        <w:rPr>
          <w:rFonts w:ascii="Arial" w:hAnsi="Arial" w:cs="Arial"/>
          <w:i/>
          <w:iCs/>
          <w:color w:val="000000"/>
          <w:sz w:val="22"/>
          <w:szCs w:val="22"/>
        </w:rPr>
        <w:t xml:space="preserve"> děkuji</w:t>
      </w:r>
      <w:r w:rsidR="00070AE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A8404C">
        <w:rPr>
          <w:rFonts w:ascii="Arial" w:hAnsi="Arial" w:cs="Arial"/>
          <w:color w:val="000000"/>
          <w:sz w:val="22"/>
          <w:szCs w:val="22"/>
        </w:rPr>
        <w:t>“</w:t>
      </w:r>
      <w:r w:rsidR="00070A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říká ke knize Martina Boučková.</w:t>
      </w:r>
    </w:p>
    <w:p w14:paraId="58FF168B" w14:textId="77777777" w:rsidR="005F20B6" w:rsidRDefault="005F20B6" w:rsidP="005F20B6">
      <w:pPr>
        <w:rPr>
          <w:rFonts w:ascii="Arial" w:hAnsi="Arial" w:cs="Arial"/>
          <w:color w:val="000000"/>
          <w:sz w:val="22"/>
          <w:szCs w:val="22"/>
        </w:rPr>
      </w:pPr>
    </w:p>
    <w:p w14:paraId="1370F3C3" w14:textId="77777777" w:rsidR="005F20B6" w:rsidRDefault="005F20B6" w:rsidP="005F20B6">
      <w:pPr>
        <w:rPr>
          <w:rFonts w:ascii="Arial" w:hAnsi="Arial" w:cs="Arial"/>
          <w:color w:val="000000"/>
          <w:sz w:val="22"/>
          <w:szCs w:val="22"/>
        </w:rPr>
      </w:pPr>
    </w:p>
    <w:p w14:paraId="216EC906" w14:textId="4D10AAB0" w:rsidR="00136D38" w:rsidRPr="00070AE2" w:rsidRDefault="00136D38" w:rsidP="005F20B6">
      <w:pPr>
        <w:rPr>
          <w:rFonts w:ascii="Arial" w:hAnsi="Arial" w:cs="Arial"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</w:t>
      </w:r>
      <w:r w:rsidR="00070AE2">
        <w:rPr>
          <w:rFonts w:ascii="Arial" w:hAnsi="Arial" w:cs="Arial"/>
          <w:b/>
          <w:bCs/>
          <w:color w:val="000000"/>
          <w:sz w:val="22"/>
          <w:szCs w:val="22"/>
        </w:rPr>
        <w:t>rce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9D2D585" w14:textId="6C855913" w:rsidR="00BA2BBA" w:rsidRPr="00F47713" w:rsidRDefault="00070AE2" w:rsidP="0093297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BCA221" wp14:editId="2CFB393E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801495" cy="1351280"/>
            <wp:effectExtent l="0" t="3492" r="4762" b="4763"/>
            <wp:wrapThrough wrapText="bothSides">
              <wp:wrapPolygon edited="0">
                <wp:start x="-42" y="21544"/>
                <wp:lineTo x="21429" y="21544"/>
                <wp:lineTo x="21429" y="228"/>
                <wp:lineTo x="-42" y="228"/>
                <wp:lineTo x="-42" y="21544"/>
              </wp:wrapPolygon>
            </wp:wrapThrough>
            <wp:docPr id="10696217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149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932979" w:rsidRPr="00D306AA">
          <w:rPr>
            <w:rStyle w:val="Hypertextovodkaz"/>
            <w:rFonts w:ascii="Arial" w:hAnsi="Arial" w:cs="Arial"/>
            <w:b/>
            <w:bCs/>
            <w:sz w:val="22"/>
            <w:szCs w:val="22"/>
          </w:rPr>
          <w:t>Martina Bou</w:t>
        </w:r>
        <w:r w:rsidR="00932979" w:rsidRPr="00D306AA">
          <w:rPr>
            <w:rStyle w:val="Hypertextovodkaz"/>
            <w:rFonts w:ascii="Arial" w:hAnsi="Arial" w:cs="Arial" w:hint="eastAsia"/>
            <w:b/>
            <w:bCs/>
            <w:sz w:val="22"/>
            <w:szCs w:val="22"/>
          </w:rPr>
          <w:t>č</w:t>
        </w:r>
        <w:r w:rsidR="00932979" w:rsidRPr="00D306AA">
          <w:rPr>
            <w:rStyle w:val="Hypertextovodkaz"/>
            <w:rFonts w:ascii="Arial" w:hAnsi="Arial" w:cs="Arial"/>
            <w:b/>
            <w:bCs/>
            <w:sz w:val="22"/>
            <w:szCs w:val="22"/>
          </w:rPr>
          <w:t>ková</w:t>
        </w:r>
      </w:hyperlink>
      <w:r w:rsidR="00932979" w:rsidRPr="00932979">
        <w:rPr>
          <w:rFonts w:ascii="Arial" w:hAnsi="Arial" w:cs="Arial"/>
          <w:color w:val="000000"/>
          <w:sz w:val="22"/>
          <w:szCs w:val="22"/>
        </w:rPr>
        <w:t xml:space="preserve"> (* 1975) – její první knížky byly vydány pro d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 xml:space="preserve">tské 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č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tená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ř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e. Následn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 xml:space="preserve"> publikovala humorné p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ří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b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hy pro ženy. N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které další texty také usp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ly v literárních sout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ěží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ch a lze je nalézt v r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ů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zných antologiích. Humor jí je blízký i v reálném život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. Za sv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ů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j optimistický p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ří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stup a nadhled prý nejvíce vd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ěčí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 xml:space="preserve"> své rodin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>. Stejn</w:t>
      </w:r>
      <w:r w:rsidR="00932979" w:rsidRPr="00932979">
        <w:rPr>
          <w:rFonts w:ascii="Arial" w:hAnsi="Arial" w:cs="Arial" w:hint="eastAsia"/>
          <w:color w:val="000000"/>
          <w:sz w:val="22"/>
          <w:szCs w:val="22"/>
        </w:rPr>
        <w:t>ě</w:t>
      </w:r>
      <w:r w:rsidR="00932979" w:rsidRPr="00932979">
        <w:rPr>
          <w:rFonts w:ascii="Arial" w:hAnsi="Arial" w:cs="Arial"/>
          <w:color w:val="000000"/>
          <w:sz w:val="22"/>
          <w:szCs w:val="22"/>
        </w:rPr>
        <w:t xml:space="preserve"> tak je jejím mottem pro každý den: Berme život z té lepší stránky. Bydlí v Pardubicích a pracuje jako projektová koordinátorka.</w:t>
      </w:r>
    </w:p>
    <w:p w14:paraId="010E9EE2" w14:textId="5BF62F51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B7B928A" w14:textId="1146B49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7EB19A96" w14:textId="1056FB46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F56B9A" w14:textId="130B8359" w:rsidR="00136D38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rozhovor s</w:t>
      </w:r>
      <w:r w:rsidR="00070AE2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autor</w:t>
      </w:r>
      <w:r w:rsidR="007258C7">
        <w:rPr>
          <w:rFonts w:ascii="Arial" w:hAnsi="Arial" w:cs="Arial"/>
          <w:color w:val="000000"/>
        </w:rPr>
        <w:t>kou</w:t>
      </w:r>
    </w:p>
    <w:p w14:paraId="2EFCFAB5" w14:textId="77777777" w:rsidR="00070AE2" w:rsidRPr="00070AE2" w:rsidRDefault="00070AE2" w:rsidP="00070AE2">
      <w:pPr>
        <w:pStyle w:val="Odstavecseseznamem"/>
        <w:spacing w:before="100" w:beforeAutospacing="1"/>
        <w:jc w:val="both"/>
        <w:rPr>
          <w:rFonts w:ascii="Arial" w:hAnsi="Arial" w:cs="Arial"/>
          <w:color w:val="000000"/>
        </w:rPr>
      </w:pPr>
    </w:p>
    <w:p w14:paraId="65484692" w14:textId="2F4BFD71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0B760E2A" w14:textId="77777777" w:rsidR="00932979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0CD3956" w14:textId="52ED5589" w:rsidR="00136D38" w:rsidRPr="00390544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7C1D6DCF" w14:textId="19D67258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>Nak</w:t>
      </w:r>
      <w:r w:rsidR="00390544">
        <w:rPr>
          <w:rFonts w:ascii="Arial" w:hAnsi="Arial" w:cs="Arial"/>
          <w:i/>
          <w:iCs/>
          <w:color w:val="000000"/>
        </w:rPr>
        <w:t>l</w:t>
      </w:r>
      <w:r w:rsidRPr="00D56972">
        <w:rPr>
          <w:rFonts w:ascii="Arial" w:hAnsi="Arial" w:cs="Arial"/>
          <w:i/>
          <w:iCs/>
          <w:color w:val="000000"/>
        </w:rPr>
        <w:t xml:space="preserve">adatelský dům </w:t>
      </w:r>
      <w:hyperlink r:id="rId12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3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4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0DC87C" w14:textId="608AC4D8" w:rsidR="00BA2BBA" w:rsidRPr="00390544" w:rsidRDefault="00136D38" w:rsidP="00390544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9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BA2BBA" w:rsidRPr="00390544" w:rsidSect="00CE05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B8B8" w14:textId="77777777" w:rsidR="00CE0519" w:rsidRDefault="00CE0519">
      <w:r>
        <w:separator/>
      </w:r>
    </w:p>
  </w:endnote>
  <w:endnote w:type="continuationSeparator" w:id="0">
    <w:p w14:paraId="2589C558" w14:textId="77777777" w:rsidR="00CE0519" w:rsidRDefault="00CE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0FD8" w14:textId="77777777" w:rsidR="00CE0519" w:rsidRDefault="00CE0519">
      <w:r>
        <w:separator/>
      </w:r>
    </w:p>
  </w:footnote>
  <w:footnote w:type="continuationSeparator" w:id="0">
    <w:p w14:paraId="20C5FF5B" w14:textId="77777777" w:rsidR="00CE0519" w:rsidRDefault="00CE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F7"/>
    <w:rsid w:val="000350AC"/>
    <w:rsid w:val="00054F13"/>
    <w:rsid w:val="00062100"/>
    <w:rsid w:val="00070AE2"/>
    <w:rsid w:val="00072F33"/>
    <w:rsid w:val="000870AE"/>
    <w:rsid w:val="000A3647"/>
    <w:rsid w:val="000A4500"/>
    <w:rsid w:val="000A4D1E"/>
    <w:rsid w:val="000B687A"/>
    <w:rsid w:val="000C1A21"/>
    <w:rsid w:val="000C2FCE"/>
    <w:rsid w:val="000E1A58"/>
    <w:rsid w:val="00114F04"/>
    <w:rsid w:val="00125472"/>
    <w:rsid w:val="00136D38"/>
    <w:rsid w:val="00151FD7"/>
    <w:rsid w:val="00184DEA"/>
    <w:rsid w:val="0019337B"/>
    <w:rsid w:val="001947D0"/>
    <w:rsid w:val="00202299"/>
    <w:rsid w:val="002057D4"/>
    <w:rsid w:val="0022733B"/>
    <w:rsid w:val="00291C2A"/>
    <w:rsid w:val="002924F5"/>
    <w:rsid w:val="002A3341"/>
    <w:rsid w:val="002C5216"/>
    <w:rsid w:val="002E7806"/>
    <w:rsid w:val="00333F7C"/>
    <w:rsid w:val="00341081"/>
    <w:rsid w:val="003515CB"/>
    <w:rsid w:val="00362C8B"/>
    <w:rsid w:val="0037384B"/>
    <w:rsid w:val="00390544"/>
    <w:rsid w:val="003C155D"/>
    <w:rsid w:val="003C1FC5"/>
    <w:rsid w:val="00414B0A"/>
    <w:rsid w:val="00421AEE"/>
    <w:rsid w:val="00441692"/>
    <w:rsid w:val="004546D9"/>
    <w:rsid w:val="004B046E"/>
    <w:rsid w:val="004B31CD"/>
    <w:rsid w:val="004C0F3B"/>
    <w:rsid w:val="004D2725"/>
    <w:rsid w:val="004F0B9B"/>
    <w:rsid w:val="00500853"/>
    <w:rsid w:val="0050590A"/>
    <w:rsid w:val="00515363"/>
    <w:rsid w:val="00573D97"/>
    <w:rsid w:val="005833D5"/>
    <w:rsid w:val="00595985"/>
    <w:rsid w:val="005D4A58"/>
    <w:rsid w:val="005F20B6"/>
    <w:rsid w:val="00610FAB"/>
    <w:rsid w:val="0063391F"/>
    <w:rsid w:val="00682033"/>
    <w:rsid w:val="00691C59"/>
    <w:rsid w:val="006A4398"/>
    <w:rsid w:val="006A646D"/>
    <w:rsid w:val="006B5902"/>
    <w:rsid w:val="00700609"/>
    <w:rsid w:val="00723835"/>
    <w:rsid w:val="007258C7"/>
    <w:rsid w:val="00732A56"/>
    <w:rsid w:val="0076673B"/>
    <w:rsid w:val="007747C9"/>
    <w:rsid w:val="00793095"/>
    <w:rsid w:val="007C183F"/>
    <w:rsid w:val="007D4A8B"/>
    <w:rsid w:val="007F0DFD"/>
    <w:rsid w:val="008639DC"/>
    <w:rsid w:val="008650CF"/>
    <w:rsid w:val="00867564"/>
    <w:rsid w:val="008949B0"/>
    <w:rsid w:val="00894F97"/>
    <w:rsid w:val="008B321E"/>
    <w:rsid w:val="008C3F95"/>
    <w:rsid w:val="008E008E"/>
    <w:rsid w:val="008F2489"/>
    <w:rsid w:val="009204B6"/>
    <w:rsid w:val="009204E9"/>
    <w:rsid w:val="00932979"/>
    <w:rsid w:val="009632EF"/>
    <w:rsid w:val="00971EE9"/>
    <w:rsid w:val="00980DCA"/>
    <w:rsid w:val="0098529E"/>
    <w:rsid w:val="00993DF7"/>
    <w:rsid w:val="00996368"/>
    <w:rsid w:val="009A5D91"/>
    <w:rsid w:val="009C3919"/>
    <w:rsid w:val="009D0EDA"/>
    <w:rsid w:val="009D4008"/>
    <w:rsid w:val="009E3086"/>
    <w:rsid w:val="009E67EF"/>
    <w:rsid w:val="009E7F82"/>
    <w:rsid w:val="00A00F81"/>
    <w:rsid w:val="00A71405"/>
    <w:rsid w:val="00A727EA"/>
    <w:rsid w:val="00A7785A"/>
    <w:rsid w:val="00A8404C"/>
    <w:rsid w:val="00A94F75"/>
    <w:rsid w:val="00AA628F"/>
    <w:rsid w:val="00AD6D94"/>
    <w:rsid w:val="00B20190"/>
    <w:rsid w:val="00B5021A"/>
    <w:rsid w:val="00B578B9"/>
    <w:rsid w:val="00BA2BBA"/>
    <w:rsid w:val="00BA3640"/>
    <w:rsid w:val="00BA5EB7"/>
    <w:rsid w:val="00BC40EE"/>
    <w:rsid w:val="00BC682F"/>
    <w:rsid w:val="00BD31F7"/>
    <w:rsid w:val="00BF591A"/>
    <w:rsid w:val="00C000EC"/>
    <w:rsid w:val="00C016B8"/>
    <w:rsid w:val="00C23107"/>
    <w:rsid w:val="00C27DD5"/>
    <w:rsid w:val="00C37C5E"/>
    <w:rsid w:val="00C4461D"/>
    <w:rsid w:val="00C81A89"/>
    <w:rsid w:val="00C8302B"/>
    <w:rsid w:val="00C94BBF"/>
    <w:rsid w:val="00CA6972"/>
    <w:rsid w:val="00CE04A4"/>
    <w:rsid w:val="00CE0519"/>
    <w:rsid w:val="00D02FFD"/>
    <w:rsid w:val="00D1278B"/>
    <w:rsid w:val="00D15FA6"/>
    <w:rsid w:val="00D211D3"/>
    <w:rsid w:val="00D306AA"/>
    <w:rsid w:val="00D60A99"/>
    <w:rsid w:val="00D61D03"/>
    <w:rsid w:val="00D64950"/>
    <w:rsid w:val="00D833ED"/>
    <w:rsid w:val="00DC2B09"/>
    <w:rsid w:val="00DE3B68"/>
    <w:rsid w:val="00DF3933"/>
    <w:rsid w:val="00DF75A0"/>
    <w:rsid w:val="00E06164"/>
    <w:rsid w:val="00E16870"/>
    <w:rsid w:val="00E2737F"/>
    <w:rsid w:val="00E649D4"/>
    <w:rsid w:val="00ED680E"/>
    <w:rsid w:val="00F04100"/>
    <w:rsid w:val="00F214FA"/>
    <w:rsid w:val="00F4555A"/>
    <w:rsid w:val="00F47713"/>
    <w:rsid w:val="00F64D38"/>
    <w:rsid w:val="00F72F2A"/>
    <w:rsid w:val="00F74F12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3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da.cz" TargetMode="External"/><Relationship Id="rId18" Type="http://schemas.openxmlformats.org/officeDocument/2006/relationships/hyperlink" Target="https://www.bookport.cz/uvod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grada.cz/silena-babicka-14138/" TargetMode="External"/><Relationship Id="rId12" Type="http://schemas.openxmlformats.org/officeDocument/2006/relationships/hyperlink" Target="https://www.grada.cz/nakladatelstvi-grada/o-nas/" TargetMode="External"/><Relationship Id="rId17" Type="http://schemas.openxmlformats.org/officeDocument/2006/relationships/hyperlink" Target="https://www.metafora.cz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lferia.cz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tinabouckova.cz/silena-babicka-rodice-si-nevyberes-nekdy-se-pred-nimi-ani-neschovas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bambook.cz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/silena-babicka-14138/" TargetMode="External"/><Relationship Id="rId14" Type="http://schemas.openxmlformats.org/officeDocument/2006/relationships/hyperlink" Target="https://www.cosmopolis.cz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30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/>
  <LinksUpToDate>false</LinksUpToDate>
  <CharactersWithSpaces>4507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5</cp:revision>
  <cp:lastPrinted>2005-11-10T11:15:00Z</cp:lastPrinted>
  <dcterms:created xsi:type="dcterms:W3CDTF">2024-02-07T14:15:00Z</dcterms:created>
  <dcterms:modified xsi:type="dcterms:W3CDTF">2024-02-22T10:08:00Z</dcterms:modified>
</cp:coreProperties>
</file>